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D0859" w:rsidRDefault="003D0859" w:rsidP="009E2DC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D0859" w:rsidRDefault="003D0859" w:rsidP="009E2DC6">
      <w:pPr>
        <w:spacing w:after="0" w:line="240" w:lineRule="auto"/>
        <w:rPr>
          <w:sz w:val="20"/>
        </w:rPr>
      </w:pPr>
    </w:p>
    <w:p w:rsidR="003D0859" w:rsidRDefault="003D0859" w:rsidP="009E2DC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5/16.7</w:t>
      </w:r>
    </w:p>
    <w:p w:rsidR="003D0859" w:rsidRDefault="003D0859" w:rsidP="009E2DC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>str. Racovă</w:t>
      </w:r>
      <w:r w:rsidRPr="00CE18D8">
        <w:rPr>
          <w:rFonts w:ascii="Bookman Old Style" w:hAnsi="Cambria" w:cs="Cambria"/>
          <w:sz w:val="24"/>
          <w:szCs w:val="24"/>
          <w:lang w:val="en-US"/>
        </w:rPr>
        <w:t>ț</w:t>
      </w:r>
      <w:r w:rsidRPr="00CE18D8">
        <w:rPr>
          <w:rFonts w:ascii="Bookman Old Style" w:hAnsi="Bookman Old Style"/>
          <w:sz w:val="24"/>
          <w:szCs w:val="24"/>
          <w:lang w:val="en-US"/>
        </w:rPr>
        <w:t xml:space="preserve">, 20, cet. Bugai Tamara.  </w:t>
      </w: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CE18D8">
        <w:rPr>
          <w:rFonts w:ascii="Bookman Old Style" w:hAnsi="Bookman Old Style"/>
          <w:sz w:val="24"/>
          <w:szCs w:val="24"/>
          <w:lang w:val="en-US"/>
        </w:rPr>
        <w:tab/>
      </w:r>
    </w:p>
    <w:p w:rsidR="003D0859" w:rsidRPr="00CE18D8" w:rsidRDefault="003D0859" w:rsidP="009E2DC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 xml:space="preserve">1. Se vinde cet. Bugai Tamara,  suprafaţa de teren </w:t>
      </w:r>
      <w:smartTag w:uri="urn:schemas-microsoft-com:office:smarttags" w:element="metricconverter">
        <w:smartTagPr>
          <w:attr w:name="ProductID" w:val="0,136 ha"/>
        </w:smartTagPr>
        <w:r w:rsidRPr="00CE18D8"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 w:rsidRPr="00CE18D8">
        <w:rPr>
          <w:rFonts w:ascii="Bookman Old Style" w:hAnsi="Bookman Old Style"/>
          <w:sz w:val="24"/>
          <w:szCs w:val="24"/>
          <w:lang w:val="en-US"/>
        </w:rPr>
        <w:t xml:space="preserve"> ce constituie 69,1% din terenul cu suprafaţa totală de </w:t>
      </w:r>
      <w:smartTag w:uri="urn:schemas-microsoft-com:office:smarttags" w:element="metricconverter">
        <w:smartTagPr>
          <w:attr w:name="ProductID" w:val="0,1968 ha"/>
        </w:smartTagPr>
        <w:r w:rsidRPr="00CE18D8">
          <w:rPr>
            <w:rFonts w:ascii="Bookman Old Style" w:hAnsi="Bookman Old Style"/>
            <w:sz w:val="24"/>
            <w:szCs w:val="24"/>
            <w:lang w:val="en-US"/>
          </w:rPr>
          <w:t>0,1968 ha</w:t>
        </w:r>
      </w:smartTag>
      <w:r w:rsidRPr="00CE18D8">
        <w:rPr>
          <w:rFonts w:ascii="Bookman Old Style" w:hAnsi="Bookman Old Style"/>
          <w:sz w:val="24"/>
          <w:szCs w:val="24"/>
          <w:lang w:val="en-US"/>
        </w:rPr>
        <w:t xml:space="preserve"> aferent casei de locuit din str. Racovă</w:t>
      </w:r>
      <w:r w:rsidRPr="00CE18D8">
        <w:rPr>
          <w:rFonts w:ascii="Bookman Old Style" w:hAnsi="Cambria" w:cs="Cambria"/>
          <w:sz w:val="24"/>
          <w:szCs w:val="24"/>
          <w:lang w:val="en-US"/>
        </w:rPr>
        <w:t>ț</w:t>
      </w:r>
      <w:r w:rsidRPr="00CE18D8">
        <w:rPr>
          <w:rFonts w:ascii="Bookman Old Style" w:hAnsi="Bookman Old Style"/>
          <w:sz w:val="24"/>
          <w:szCs w:val="24"/>
          <w:lang w:val="en-US"/>
        </w:rPr>
        <w:t xml:space="preserve">, 20, nr. cadastral 7801117175. </w:t>
      </w:r>
    </w:p>
    <w:p w:rsidR="003D0859" w:rsidRPr="00CE18D8" w:rsidRDefault="003D0859" w:rsidP="009E2DC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36 ha"/>
        </w:smartTagPr>
        <w:r w:rsidRPr="00CE18D8"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 w:rsidRPr="00CE18D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2154 ( două mii o sută cinzeci </w:t>
      </w:r>
      <w:r w:rsidRPr="00CE18D8">
        <w:rPr>
          <w:rFonts w:ascii="Tahoma" w:hAnsi="Tahoma" w:cs="Tahoma"/>
          <w:sz w:val="24"/>
          <w:szCs w:val="24"/>
          <w:lang w:val="en-US"/>
        </w:rPr>
        <w:t>ș</w:t>
      </w:r>
      <w:r w:rsidRPr="00CE18D8">
        <w:rPr>
          <w:rFonts w:ascii="Bookman Old Style" w:hAnsi="Bookman Old Style"/>
          <w:sz w:val="24"/>
          <w:szCs w:val="24"/>
          <w:lang w:val="en-US"/>
        </w:rPr>
        <w:t>i patru ) lei.</w:t>
      </w:r>
    </w:p>
    <w:p w:rsidR="003D0859" w:rsidRPr="00CE18D8" w:rsidRDefault="003D0859" w:rsidP="009E2DC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D0859" w:rsidRPr="00CE18D8" w:rsidRDefault="003D0859" w:rsidP="009E2DC6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CE18D8">
        <w:rPr>
          <w:rFonts w:ascii="Bookman Old Style" w:hAnsi="Bookman Old Style"/>
          <w:szCs w:val="24"/>
          <w:lang w:val="ro-RO"/>
        </w:rPr>
        <w:t xml:space="preserve">3. </w:t>
      </w:r>
      <w:r w:rsidRPr="00CE18D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CE18D8">
        <w:rPr>
          <w:rFonts w:ascii="Bookman Old Style" w:hAnsi="Bookman Old Style"/>
          <w:szCs w:val="24"/>
          <w:lang w:val="fr-FR"/>
        </w:rPr>
        <w:tab/>
      </w: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E18D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859" w:rsidRPr="00CE18D8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D0859" w:rsidRPr="0099520A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D0859" w:rsidRPr="0099520A" w:rsidRDefault="003D0859" w:rsidP="009E2DC6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D0859" w:rsidRPr="0099520A" w:rsidRDefault="003D0859" w:rsidP="009E2DC6">
      <w:pPr>
        <w:spacing w:after="0" w:line="240" w:lineRule="auto"/>
        <w:rPr>
          <w:sz w:val="20"/>
          <w:lang w:val="en-US"/>
        </w:rPr>
      </w:pPr>
    </w:p>
    <w:p w:rsidR="003D0859" w:rsidRPr="0099520A" w:rsidRDefault="003D0859" w:rsidP="009E2DC6">
      <w:pPr>
        <w:spacing w:after="0" w:line="240" w:lineRule="auto"/>
        <w:rPr>
          <w:lang w:val="en-US"/>
        </w:rPr>
      </w:pPr>
    </w:p>
    <w:p w:rsidR="003D0859" w:rsidRPr="0099520A" w:rsidRDefault="003D0859" w:rsidP="009E2DC6">
      <w:pPr>
        <w:spacing w:after="0" w:line="240" w:lineRule="auto"/>
        <w:rPr>
          <w:lang w:val="en-US"/>
        </w:rPr>
      </w:pPr>
    </w:p>
    <w:p w:rsidR="003D0859" w:rsidRPr="0099520A" w:rsidRDefault="003D0859" w:rsidP="009E2DC6">
      <w:pPr>
        <w:spacing w:after="0" w:line="240" w:lineRule="auto"/>
        <w:rPr>
          <w:lang w:val="en-US"/>
        </w:rPr>
      </w:pPr>
    </w:p>
    <w:p w:rsidR="003D0859" w:rsidRPr="0099520A" w:rsidRDefault="003D0859" w:rsidP="009E2DC6">
      <w:pPr>
        <w:spacing w:after="0" w:line="240" w:lineRule="auto"/>
        <w:rPr>
          <w:sz w:val="28"/>
          <w:szCs w:val="28"/>
          <w:lang w:val="en-US"/>
        </w:rPr>
      </w:pP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D0859" w:rsidRDefault="003D0859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D0859" w:rsidRDefault="003D0859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D0859" w:rsidRDefault="003D0859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D0859" w:rsidRDefault="003D0859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D0859" w:rsidRDefault="003D0859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9E2DC6">
        <w:rPr>
          <w:rFonts w:ascii="Bookman Old Style" w:hAnsi="Bookman Old Style"/>
          <w:sz w:val="24"/>
          <w:szCs w:val="24"/>
          <w:lang w:val="en-US"/>
        </w:rPr>
        <w:t>Racovă</w:t>
      </w:r>
      <w:r w:rsidRPr="009E2DC6">
        <w:rPr>
          <w:rFonts w:ascii="Cambria" w:hAnsi="Cambria" w:cs="Cambria"/>
          <w:sz w:val="24"/>
          <w:szCs w:val="24"/>
          <w:lang w:val="en-US"/>
        </w:rPr>
        <w:t>ț</w:t>
      </w:r>
      <w:r w:rsidRPr="009E2DC6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20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17175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D0859" w:rsidRDefault="003D0859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D0859" w:rsidRDefault="003D0859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D0859" w:rsidRDefault="003D0859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D0859" w:rsidRDefault="003D0859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D0859" w:rsidRDefault="003D0859" w:rsidP="009E2DC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D0859" w:rsidRDefault="003D0859" w:rsidP="009E2DC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2154 lei.</w:t>
      </w: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Bugai Tamara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D0859" w:rsidRDefault="003D0859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D0859" w:rsidRDefault="003D0859" w:rsidP="009E2DC6">
      <w:pPr>
        <w:spacing w:after="0" w:line="240" w:lineRule="auto"/>
        <w:rPr>
          <w:lang w:val="en-US"/>
        </w:rPr>
      </w:pPr>
    </w:p>
    <w:p w:rsidR="003D0859" w:rsidRDefault="003D0859" w:rsidP="009E2DC6">
      <w:pPr>
        <w:spacing w:after="0" w:line="240" w:lineRule="auto"/>
        <w:rPr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D0859" w:rsidRDefault="003D0859" w:rsidP="009E2D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D0859" w:rsidRDefault="003D0859" w:rsidP="009E2DC6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3D0859" w:rsidRDefault="003D0859" w:rsidP="009E2DC6"/>
    <w:p w:rsidR="003D0859" w:rsidRDefault="003D0859" w:rsidP="009E2DC6"/>
    <w:p w:rsidR="003D0859" w:rsidRDefault="003D0859"/>
    <w:sectPr w:rsidR="003D0859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FFC"/>
    <w:rsid w:val="00134D34"/>
    <w:rsid w:val="00386573"/>
    <w:rsid w:val="003D0859"/>
    <w:rsid w:val="0099520A"/>
    <w:rsid w:val="009E2DC6"/>
    <w:rsid w:val="00A32527"/>
    <w:rsid w:val="00BD5C0F"/>
    <w:rsid w:val="00CE18D8"/>
    <w:rsid w:val="00D3322E"/>
    <w:rsid w:val="00E94FFC"/>
    <w:rsid w:val="00F664CA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C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2D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DC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DC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DC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E2DC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DC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495</Words>
  <Characters>2827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cp:lastPrinted>2015-12-15T07:49:00Z</cp:lastPrinted>
  <dcterms:created xsi:type="dcterms:W3CDTF">2015-09-21T12:59:00Z</dcterms:created>
  <dcterms:modified xsi:type="dcterms:W3CDTF">2015-12-15T07:49:00Z</dcterms:modified>
</cp:coreProperties>
</file>